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8F19" w14:textId="77777777" w:rsidR="000008C6" w:rsidRDefault="000008C6" w:rsidP="00105FD3">
      <w:pPr>
        <w:tabs>
          <w:tab w:val="left" w:pos="7100"/>
          <w:tab w:val="right" w:pos="10800"/>
        </w:tabs>
        <w:jc w:val="center"/>
        <w:rPr>
          <w:rFonts w:asciiTheme="minorHAnsi" w:hAnsiTheme="minorHAnsi"/>
          <w:b/>
          <w:sz w:val="44"/>
        </w:rPr>
      </w:pPr>
    </w:p>
    <w:p w14:paraId="46898F1A" w14:textId="77777777" w:rsidR="00105FD3" w:rsidRDefault="00336559" w:rsidP="00105FD3">
      <w:pPr>
        <w:tabs>
          <w:tab w:val="left" w:pos="7100"/>
          <w:tab w:val="right" w:pos="10800"/>
        </w:tabs>
        <w:jc w:val="center"/>
        <w:rPr>
          <w:rFonts w:asciiTheme="minorHAnsi" w:hAnsiTheme="minorHAnsi"/>
          <w:b/>
          <w:sz w:val="36"/>
        </w:rPr>
      </w:pPr>
      <w:r w:rsidRPr="00336559">
        <w:rPr>
          <w:rFonts w:asciiTheme="minorHAnsi" w:hAnsiTheme="minorHAnsi"/>
          <w:b/>
          <w:sz w:val="44"/>
        </w:rPr>
        <w:t>RUSTINGTON CHAMBER OF TRADE &amp; COMMERCE</w:t>
      </w:r>
    </w:p>
    <w:p w14:paraId="46898F1B" w14:textId="77777777" w:rsidR="00570E37" w:rsidRPr="00121159" w:rsidRDefault="00105FD3" w:rsidP="00121159">
      <w:pPr>
        <w:tabs>
          <w:tab w:val="left" w:pos="7100"/>
          <w:tab w:val="right" w:pos="10800"/>
        </w:tabs>
        <w:jc w:val="center"/>
        <w:rPr>
          <w:rFonts w:asciiTheme="minorHAnsi" w:hAnsiTheme="minorHAnsi"/>
          <w:b/>
          <w:sz w:val="36"/>
        </w:rPr>
      </w:pPr>
      <w:r w:rsidRPr="00105FD3">
        <w:rPr>
          <w:rFonts w:asciiTheme="minorHAnsi" w:hAnsiTheme="minorHAnsi"/>
          <w:b/>
          <w:sz w:val="36"/>
        </w:rPr>
        <w:tab/>
      </w:r>
      <w:r w:rsidR="00D55628" w:rsidRPr="00105FD3">
        <w:rPr>
          <w:rFonts w:asciiTheme="minorHAnsi" w:hAnsiTheme="minorHAnsi"/>
          <w:b/>
          <w:sz w:val="36"/>
        </w:rPr>
        <w:br/>
      </w:r>
      <w:r w:rsidR="0006494F">
        <w:rPr>
          <w:rFonts w:asciiTheme="minorHAnsi" w:hAnsiTheme="minorHAnsi"/>
          <w:b/>
          <w:sz w:val="36"/>
        </w:rPr>
        <w:t>MEMBERSHIP FORM</w:t>
      </w:r>
    </w:p>
    <w:tbl>
      <w:tblPr>
        <w:tblW w:w="1018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8"/>
        <w:gridCol w:w="2410"/>
        <w:gridCol w:w="4798"/>
        <w:gridCol w:w="2808"/>
        <w:gridCol w:w="140"/>
      </w:tblGrid>
      <w:tr w:rsidR="00570E37" w:rsidRPr="00105FD3" w14:paraId="46898F26" w14:textId="77777777" w:rsidTr="00AC529B">
        <w:trPr>
          <w:gridBefore w:val="1"/>
          <w:gridAfter w:val="1"/>
          <w:wBefore w:w="28" w:type="dxa"/>
          <w:wAfter w:w="140" w:type="dxa"/>
        </w:trPr>
        <w:tc>
          <w:tcPr>
            <w:tcW w:w="7208" w:type="dxa"/>
            <w:gridSpan w:val="2"/>
          </w:tcPr>
          <w:p w14:paraId="46898F21" w14:textId="6F209F3D" w:rsidR="00AC529B" w:rsidRDefault="00AC529B" w:rsidP="00AC529B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</w:p>
          <w:p w14:paraId="46898F22" w14:textId="77777777" w:rsidR="00AC529B" w:rsidRPr="00FA53E1" w:rsidRDefault="00AC529B" w:rsidP="00AC529B">
            <w:r w:rsidRPr="00105FD3">
              <w:rPr>
                <w:rFonts w:asciiTheme="minorHAnsi" w:hAnsiTheme="minorHAnsi"/>
                <w:sz w:val="24"/>
              </w:rPr>
              <w:t xml:space="preserve">Email: </w:t>
            </w:r>
            <w:r>
              <w:rPr>
                <w:rFonts w:asciiTheme="minorHAnsi" w:hAnsiTheme="minorHAnsi"/>
                <w:sz w:val="24"/>
              </w:rPr>
              <w:t>membership@rustingtonchamber.co.uk</w:t>
            </w:r>
          </w:p>
          <w:p w14:paraId="46898F23" w14:textId="77777777" w:rsidR="00570E37" w:rsidRPr="00105FD3" w:rsidRDefault="00570E37" w:rsidP="00D5562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808" w:type="dxa"/>
          </w:tcPr>
          <w:p w14:paraId="46898F24" w14:textId="01E3FDD2" w:rsidR="00AA424E" w:rsidRPr="00105FD3" w:rsidRDefault="00AA424E" w:rsidP="00393B91">
            <w:pPr>
              <w:rPr>
                <w:rFonts w:asciiTheme="minorHAnsi" w:hAnsiTheme="minorHAnsi"/>
                <w:b/>
                <w:sz w:val="24"/>
              </w:rPr>
            </w:pPr>
            <w:r w:rsidRPr="00105FD3">
              <w:rPr>
                <w:rFonts w:asciiTheme="minorHAnsi" w:hAnsiTheme="minorHAnsi"/>
                <w:b/>
                <w:sz w:val="24"/>
              </w:rPr>
              <w:t>DATE:</w:t>
            </w:r>
            <w:r w:rsidR="00393B91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105FD3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393B91">
              <w:rPr>
                <w:rFonts w:asciiTheme="minorHAnsi" w:hAnsiTheme="minorHAnsi"/>
                <w:b/>
                <w:sz w:val="24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4"/>
                </w:rPr>
                <w:id w:val="350537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0112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98F25" w14:textId="77777777" w:rsidR="00570E37" w:rsidRPr="00105FD3" w:rsidRDefault="00570E37" w:rsidP="0006494F">
            <w:pPr>
              <w:rPr>
                <w:rFonts w:asciiTheme="minorHAnsi" w:hAnsiTheme="minorHAnsi"/>
                <w:sz w:val="24"/>
              </w:rPr>
            </w:pPr>
          </w:p>
        </w:tc>
      </w:tr>
      <w:tr w:rsidR="00986AD7" w:rsidRPr="00105FD3" w14:paraId="46898F29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40"/>
        </w:trPr>
        <w:tc>
          <w:tcPr>
            <w:tcW w:w="2438" w:type="dxa"/>
            <w:gridSpan w:val="2"/>
            <w:shd w:val="clear" w:color="auto" w:fill="CCCCFF"/>
          </w:tcPr>
          <w:p w14:paraId="46898F27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CONTACT NAME</w:t>
            </w:r>
          </w:p>
        </w:tc>
        <w:tc>
          <w:tcPr>
            <w:tcW w:w="7746" w:type="dxa"/>
            <w:gridSpan w:val="3"/>
          </w:tcPr>
          <w:p w14:paraId="269B4520" w14:textId="77777777" w:rsidR="00986AD7" w:rsidRDefault="00986AD7">
            <w:pPr>
              <w:jc w:val="right"/>
              <w:rPr>
                <w:rFonts w:asciiTheme="minorHAnsi" w:hAnsiTheme="minorHAnsi"/>
                <w:sz w:val="24"/>
              </w:rPr>
            </w:pPr>
          </w:p>
          <w:sdt>
            <w:sdtPr>
              <w:rPr>
                <w:rFonts w:asciiTheme="minorHAnsi" w:hAnsiTheme="minorHAnsi"/>
                <w:sz w:val="24"/>
              </w:rPr>
              <w:id w:val="-218430017"/>
              <w:placeholder>
                <w:docPart w:val="DefaultPlaceholder_-1854013440"/>
              </w:placeholder>
              <w:showingPlcHdr/>
            </w:sdtPr>
            <w:sdtEndPr/>
            <w:sdtContent>
              <w:p w14:paraId="46898F28" w14:textId="0832C1AC" w:rsidR="0045628B" w:rsidRPr="0045628B" w:rsidRDefault="00984163" w:rsidP="0045628B">
                <w:pPr>
                  <w:rPr>
                    <w:rFonts w:asciiTheme="minorHAnsi" w:hAnsiTheme="minorHAnsi"/>
                    <w:sz w:val="24"/>
                  </w:rPr>
                </w:pPr>
                <w:r w:rsidRPr="00A55387">
                  <w:rPr>
                    <w:rStyle w:val="PlaceholderText"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986AD7" w:rsidRPr="00105FD3" w14:paraId="46898F2D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2A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COMPANY NAME</w:t>
            </w:r>
          </w:p>
          <w:p w14:paraId="46898F2B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746" w:type="dxa"/>
            <w:gridSpan w:val="3"/>
          </w:tcPr>
          <w:p w14:paraId="46898F2C" w14:textId="7A504A94" w:rsidR="00986AD7" w:rsidRPr="00105FD3" w:rsidRDefault="0021407F" w:rsidP="00984163">
            <w:pPr>
              <w:tabs>
                <w:tab w:val="left" w:pos="330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2144701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A55387">
                  <w:rPr>
                    <w:rStyle w:val="PlaceholderText"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986AD7" w:rsidRPr="00105FD3" w14:paraId="46898F34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2E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COMPANY ADDRESS</w:t>
            </w:r>
          </w:p>
          <w:p w14:paraId="46898F2F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  <w:p w14:paraId="46898F30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  <w:p w14:paraId="46898F31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  <w:p w14:paraId="46898F32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746" w:type="dxa"/>
            <w:gridSpan w:val="3"/>
          </w:tcPr>
          <w:p w14:paraId="6BCB3CE2" w14:textId="77777777" w:rsidR="00986AD7" w:rsidRDefault="00986AD7">
            <w:pPr>
              <w:jc w:val="right"/>
              <w:rPr>
                <w:rFonts w:asciiTheme="minorHAnsi" w:hAnsiTheme="minorHAnsi"/>
                <w:sz w:val="24"/>
              </w:rPr>
            </w:pPr>
          </w:p>
          <w:sdt>
            <w:sdtPr>
              <w:rPr>
                <w:rFonts w:asciiTheme="minorHAnsi" w:hAnsiTheme="minorHAnsi"/>
                <w:sz w:val="24"/>
              </w:rPr>
              <w:id w:val="-704241533"/>
              <w:placeholder>
                <w:docPart w:val="DefaultPlaceholder_-1854013440"/>
              </w:placeholder>
              <w:showingPlcHdr/>
            </w:sdtPr>
            <w:sdtEndPr/>
            <w:sdtContent>
              <w:p w14:paraId="46898F33" w14:textId="03B1E419" w:rsidR="00984163" w:rsidRPr="00984163" w:rsidRDefault="00984163" w:rsidP="00984163">
                <w:pPr>
                  <w:rPr>
                    <w:rFonts w:asciiTheme="minorHAnsi" w:hAnsiTheme="minorHAnsi"/>
                    <w:sz w:val="24"/>
                  </w:rPr>
                </w:pPr>
                <w:r w:rsidRPr="00A55387">
                  <w:rPr>
                    <w:rStyle w:val="PlaceholderText"/>
                    <w:color w:val="808080" w:themeColor="background1" w:themeShade="80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986AD7" w:rsidRPr="00105FD3" w14:paraId="46898F38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35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COMPANY EMAIL</w:t>
            </w:r>
          </w:p>
          <w:p w14:paraId="46898F36" w14:textId="77777777" w:rsidR="00986AD7" w:rsidRPr="00986AD7" w:rsidRDefault="00986AD7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746" w:type="dxa"/>
            <w:gridSpan w:val="3"/>
          </w:tcPr>
          <w:p w14:paraId="46898F37" w14:textId="754A0301" w:rsidR="00986AD7" w:rsidRPr="00105FD3" w:rsidRDefault="0021407F" w:rsidP="00984163">
            <w:pPr>
              <w:tabs>
                <w:tab w:val="left" w:pos="600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9693996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D37D01" w:rsidRPr="00105FD3" w14:paraId="46898F3B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39" w14:textId="77777777" w:rsidR="00D37D01" w:rsidRPr="00986AD7" w:rsidRDefault="00D37D01" w:rsidP="00FA3B8D">
            <w:pPr>
              <w:ind w:left="108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COMPANY FACEBOOK </w:t>
            </w:r>
          </w:p>
        </w:tc>
        <w:tc>
          <w:tcPr>
            <w:tcW w:w="7746" w:type="dxa"/>
            <w:gridSpan w:val="3"/>
          </w:tcPr>
          <w:p w14:paraId="089CBB39" w14:textId="77777777" w:rsidR="00D37D01" w:rsidRDefault="00D37D01">
            <w:pPr>
              <w:jc w:val="right"/>
              <w:rPr>
                <w:rFonts w:asciiTheme="minorHAnsi" w:hAnsiTheme="minorHAnsi"/>
                <w:sz w:val="24"/>
              </w:rPr>
            </w:pPr>
          </w:p>
          <w:sdt>
            <w:sdtPr>
              <w:rPr>
                <w:rFonts w:asciiTheme="minorHAnsi" w:hAnsiTheme="minorHAnsi"/>
                <w:sz w:val="24"/>
              </w:rPr>
              <w:id w:val="1653793775"/>
              <w:placeholder>
                <w:docPart w:val="DefaultPlaceholder_-1854013440"/>
              </w:placeholder>
              <w:showingPlcHdr/>
            </w:sdtPr>
            <w:sdtEndPr/>
            <w:sdtContent>
              <w:p w14:paraId="46898F3A" w14:textId="59218086" w:rsidR="00984163" w:rsidRPr="00984163" w:rsidRDefault="00984163" w:rsidP="00984163">
                <w:pPr>
                  <w:rPr>
                    <w:rFonts w:asciiTheme="minorHAnsi" w:hAnsiTheme="minorHAnsi"/>
                    <w:sz w:val="24"/>
                  </w:rPr>
                </w:pPr>
                <w:r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  <w:tr w:rsidR="00D37D01" w:rsidRPr="00105FD3" w14:paraId="46898F3E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3C" w14:textId="18BD933F" w:rsidR="00D37D01" w:rsidRPr="00986AD7" w:rsidRDefault="00FC790F" w:rsidP="00FA3B8D">
            <w:pPr>
              <w:ind w:left="108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COMPANY LINKEDIN</w:t>
            </w:r>
          </w:p>
        </w:tc>
        <w:sdt>
          <w:sdtPr>
            <w:rPr>
              <w:rFonts w:asciiTheme="minorHAnsi" w:hAnsiTheme="minorHAnsi"/>
              <w:sz w:val="24"/>
            </w:rPr>
            <w:id w:val="776137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46" w:type="dxa"/>
                <w:gridSpan w:val="3"/>
              </w:tcPr>
              <w:p w14:paraId="46898F3D" w14:textId="75749C2D" w:rsidR="00D37D01" w:rsidRPr="00105FD3" w:rsidRDefault="00984163" w:rsidP="00984163">
                <w:pPr>
                  <w:rPr>
                    <w:rFonts w:asciiTheme="minorHAnsi" w:hAnsiTheme="minorHAnsi"/>
                    <w:sz w:val="24"/>
                  </w:rPr>
                </w:pPr>
                <w:r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AC529B" w:rsidRPr="00105FD3" w14:paraId="46898F41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3F" w14:textId="13B450A8" w:rsidR="00AC529B" w:rsidRPr="00986AD7" w:rsidRDefault="00FC790F" w:rsidP="00FA3B8D">
            <w:pPr>
              <w:ind w:left="108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OTHER SOCIALS</w:t>
            </w:r>
          </w:p>
        </w:tc>
        <w:tc>
          <w:tcPr>
            <w:tcW w:w="7746" w:type="dxa"/>
            <w:gridSpan w:val="3"/>
          </w:tcPr>
          <w:p w14:paraId="46898F40" w14:textId="3362254A" w:rsidR="00AC529B" w:rsidRPr="00105FD3" w:rsidRDefault="0021407F" w:rsidP="00984163">
            <w:pPr>
              <w:tabs>
                <w:tab w:val="left" w:pos="420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-3453343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A3B8D" w:rsidRPr="00105FD3" w14:paraId="46898F45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42" w14:textId="77777777" w:rsidR="00FA3B8D" w:rsidRPr="00986AD7" w:rsidRDefault="00FA3B8D" w:rsidP="00FA3B8D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CONTACT NUMBER</w:t>
            </w:r>
          </w:p>
          <w:p w14:paraId="46898F43" w14:textId="77777777" w:rsidR="00FA3B8D" w:rsidRPr="00986AD7" w:rsidRDefault="00FA3B8D" w:rsidP="00986AD7">
            <w:pPr>
              <w:ind w:left="108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746" w:type="dxa"/>
            <w:gridSpan w:val="3"/>
          </w:tcPr>
          <w:p w14:paraId="46898F44" w14:textId="573D5F53" w:rsidR="00FA3B8D" w:rsidRPr="00105FD3" w:rsidRDefault="0021407F" w:rsidP="00984163">
            <w:pPr>
              <w:tabs>
                <w:tab w:val="left" w:pos="540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8779684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986AD7" w:rsidRPr="00105FD3" w14:paraId="46898F48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shd w:val="clear" w:color="auto" w:fill="CCCCFF"/>
          </w:tcPr>
          <w:p w14:paraId="46898F46" w14:textId="77777777" w:rsidR="00986AD7" w:rsidRPr="00986AD7" w:rsidRDefault="00FA3B8D" w:rsidP="00FA3B8D">
            <w:pPr>
              <w:ind w:left="108"/>
              <w:rPr>
                <w:rFonts w:asciiTheme="minorHAnsi" w:hAnsiTheme="minorHAnsi"/>
                <w:b/>
                <w:sz w:val="24"/>
              </w:rPr>
            </w:pPr>
            <w:r w:rsidRPr="00986AD7">
              <w:rPr>
                <w:rFonts w:asciiTheme="minorHAnsi" w:hAnsiTheme="minorHAnsi"/>
                <w:b/>
                <w:sz w:val="24"/>
              </w:rPr>
              <w:t>WEBSITE</w:t>
            </w:r>
          </w:p>
        </w:tc>
        <w:tc>
          <w:tcPr>
            <w:tcW w:w="7746" w:type="dxa"/>
            <w:gridSpan w:val="3"/>
          </w:tcPr>
          <w:p w14:paraId="46898F47" w14:textId="687ECC04" w:rsidR="00986AD7" w:rsidRPr="00105FD3" w:rsidRDefault="0021407F" w:rsidP="00984163">
            <w:pPr>
              <w:tabs>
                <w:tab w:val="left" w:pos="540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3109140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986AD7" w:rsidRPr="00105FD3" w14:paraId="46898F4B" w14:textId="77777777" w:rsidTr="002C3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cantSplit/>
          <w:trHeight w:val="537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CCCCFF"/>
          </w:tcPr>
          <w:p w14:paraId="46898F49" w14:textId="41A60E3F" w:rsidR="00986AD7" w:rsidRPr="00986AD7" w:rsidRDefault="00AC529B" w:rsidP="003B02FC">
            <w:pPr>
              <w:ind w:left="108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150/200</w:t>
            </w:r>
            <w:r w:rsidR="00FA3B8D">
              <w:rPr>
                <w:rFonts w:asciiTheme="minorHAnsi" w:hAnsiTheme="minorHAnsi"/>
                <w:b/>
                <w:sz w:val="24"/>
              </w:rPr>
              <w:t xml:space="preserve"> WORDS FOR WEBSITE &amp; AT</w:t>
            </w:r>
            <w:r w:rsidR="00521296">
              <w:rPr>
                <w:rFonts w:asciiTheme="minorHAnsi" w:hAnsiTheme="minorHAnsi"/>
                <w:b/>
                <w:sz w:val="24"/>
              </w:rPr>
              <w:t>T</w:t>
            </w:r>
            <w:r w:rsidR="00FA3B8D">
              <w:rPr>
                <w:rFonts w:asciiTheme="minorHAnsi" w:hAnsiTheme="minorHAnsi"/>
                <w:b/>
                <w:sz w:val="24"/>
              </w:rPr>
              <w:t>ACH LOGO</w:t>
            </w:r>
          </w:p>
        </w:tc>
        <w:tc>
          <w:tcPr>
            <w:tcW w:w="7746" w:type="dxa"/>
            <w:gridSpan w:val="3"/>
            <w:tcBorders>
              <w:bottom w:val="single" w:sz="4" w:space="0" w:color="auto"/>
            </w:tcBorders>
          </w:tcPr>
          <w:p w14:paraId="46898F4A" w14:textId="63659FA0" w:rsidR="00986AD7" w:rsidRPr="00105FD3" w:rsidRDefault="0021407F" w:rsidP="00984163">
            <w:pPr>
              <w:tabs>
                <w:tab w:val="left" w:pos="405"/>
              </w:tabs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id w:val="10249861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4163" w:rsidRPr="00984163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</w:tbl>
    <w:p w14:paraId="46898F4C" w14:textId="77777777" w:rsidR="00570E37" w:rsidRPr="00105FD3" w:rsidRDefault="00570E37">
      <w:pPr>
        <w:rPr>
          <w:rFonts w:asciiTheme="minorHAnsi" w:hAnsiTheme="minorHAnsi"/>
          <w:sz w:val="24"/>
        </w:rPr>
      </w:pPr>
    </w:p>
    <w:p w14:paraId="46898F4D" w14:textId="77777777" w:rsidR="00986AD7" w:rsidRDefault="00986AD7" w:rsidP="006C2357">
      <w:pPr>
        <w:spacing w:after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Please </w:t>
      </w:r>
      <w:r w:rsidR="00AA424E">
        <w:rPr>
          <w:rFonts w:asciiTheme="minorHAnsi" w:hAnsiTheme="minorHAnsi"/>
          <w:sz w:val="24"/>
        </w:rPr>
        <w:t xml:space="preserve">send </w:t>
      </w:r>
      <w:r>
        <w:rPr>
          <w:rFonts w:asciiTheme="minorHAnsi" w:hAnsiTheme="minorHAnsi"/>
          <w:sz w:val="24"/>
        </w:rPr>
        <w:t>complete</w:t>
      </w:r>
      <w:r w:rsidR="00AA424E">
        <w:rPr>
          <w:rFonts w:asciiTheme="minorHAnsi" w:hAnsiTheme="minorHAnsi"/>
          <w:sz w:val="24"/>
        </w:rPr>
        <w:t xml:space="preserve">d form </w:t>
      </w:r>
      <w:r w:rsidR="00634F21">
        <w:rPr>
          <w:rFonts w:asciiTheme="minorHAnsi" w:hAnsiTheme="minorHAnsi"/>
          <w:sz w:val="24"/>
        </w:rPr>
        <w:t xml:space="preserve">to the e mail address above along with your company logo. </w:t>
      </w:r>
    </w:p>
    <w:p w14:paraId="46898F4E" w14:textId="040B5352" w:rsidR="00AA424E" w:rsidRDefault="00AA424E" w:rsidP="00986AD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Many thanks for joining the Rusting</w:t>
      </w:r>
      <w:r w:rsidR="002004C4">
        <w:rPr>
          <w:rFonts w:asciiTheme="minorHAnsi" w:hAnsiTheme="minorHAnsi"/>
          <w:sz w:val="24"/>
        </w:rPr>
        <w:t>ton Chamber of Trade &amp; Commerce, why not follow us on Facebook</w:t>
      </w:r>
      <w:r w:rsidR="00B92704">
        <w:rPr>
          <w:rFonts w:asciiTheme="minorHAnsi" w:hAnsiTheme="minorHAnsi"/>
          <w:sz w:val="24"/>
        </w:rPr>
        <w:t>.</w:t>
      </w:r>
    </w:p>
    <w:p w14:paraId="46898F4F" w14:textId="77777777" w:rsidR="00986AD7" w:rsidRPr="00105FD3" w:rsidRDefault="00986AD7" w:rsidP="00986AD7">
      <w:pPr>
        <w:rPr>
          <w:rFonts w:asciiTheme="minorHAnsi" w:hAnsiTheme="minorHAnsi"/>
          <w:sz w:val="24"/>
        </w:rPr>
      </w:pPr>
    </w:p>
    <w:p w14:paraId="46898F50" w14:textId="02857B12" w:rsidR="00570E37" w:rsidRPr="00105FD3" w:rsidRDefault="003555B2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6898F57" wp14:editId="00095EC6">
                <wp:simplePos x="0" y="0"/>
                <wp:positionH relativeFrom="column">
                  <wp:posOffset>5038090</wp:posOffset>
                </wp:positionH>
                <wp:positionV relativeFrom="paragraph">
                  <wp:posOffset>6350</wp:posOffset>
                </wp:positionV>
                <wp:extent cx="1362075" cy="3536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8F5C" w14:textId="6EF49132" w:rsidR="002004C4" w:rsidRPr="002004C4" w:rsidRDefault="002004C4" w:rsidP="002004C4">
                            <w:pPr>
                              <w:spacing w:after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98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7pt;margin-top:.5pt;width:107.25pt;height:27.8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" stroked="f">
                <v:textbox style="mso-fit-shape-to-text:t">
                  <w:txbxContent>
                    <w:p w14:paraId="46898F5C" w14:textId="6EF49132" w:rsidR="002004C4" w:rsidRPr="002004C4" w:rsidRDefault="002004C4" w:rsidP="002004C4">
                      <w:pPr>
                        <w:spacing w:after="120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898F51" w14:textId="475F7492" w:rsidR="00570E37" w:rsidRPr="00105FD3" w:rsidRDefault="003555B2">
      <w:pPr>
        <w:rPr>
          <w:rFonts w:asciiTheme="minorHAnsi" w:hAnsiTheme="minorHAnsi"/>
        </w:rPr>
      </w:pPr>
      <w:r>
        <w:rPr>
          <w:rFonts w:asciiTheme="minorHAnsi" w:hAnsiTheme="minorHAnsi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6898F58" wp14:editId="105A1740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571625" cy="868045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8F5D" w14:textId="77777777" w:rsidR="002004C4" w:rsidRDefault="002004C4" w:rsidP="002004C4">
                            <w:r w:rsidRPr="002004C4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898F61" wp14:editId="63B45C9A">
                                  <wp:extent cx="485775" cy="504825"/>
                                  <wp:effectExtent l="0" t="0" r="9525" b="9525"/>
                                  <wp:docPr id="4" name="Picture 4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898F5E" w14:textId="236C37EA" w:rsidR="002004C4" w:rsidRPr="002004C4" w:rsidRDefault="002004C4" w:rsidP="002004C4">
                            <w:pPr>
                              <w:spacing w:after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2004C4">
                              <w:rPr>
                                <w:rFonts w:asciiTheme="minorHAnsi" w:hAnsiTheme="minorHAnsi"/>
                                <w:sz w:val="24"/>
                              </w:rPr>
                              <w:t>Rustington</w:t>
                            </w:r>
                            <w:r w:rsidR="00B6053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Pr="002004C4">
                              <w:rPr>
                                <w:rFonts w:asciiTheme="minorHAnsi" w:hAnsiTheme="minorHAnsi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hamber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98F58" id="_x0000_s1027" type="#_x0000_t202" style="position:absolute;margin-left:0;margin-top:3.8pt;width:123.75pt;height:68.35pt;z-index:2516628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" stroked="f">
                <v:textbox style="mso-fit-shape-to-text:t">
                  <w:txbxContent>
                    <w:p w14:paraId="46898F5D" w14:textId="77777777" w:rsidR="002004C4" w:rsidRDefault="002004C4" w:rsidP="002004C4">
                      <w:r w:rsidRPr="002004C4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6898F61" wp14:editId="63B45C9A">
                            <wp:extent cx="485775" cy="504825"/>
                            <wp:effectExtent l="0" t="0" r="9525" b="9525"/>
                            <wp:docPr id="4" name="Picture 4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898F5E" w14:textId="236C37EA" w:rsidR="002004C4" w:rsidRPr="002004C4" w:rsidRDefault="002004C4" w:rsidP="002004C4">
                      <w:pPr>
                        <w:spacing w:after="120"/>
                        <w:rPr>
                          <w:rFonts w:asciiTheme="minorHAnsi" w:hAnsiTheme="minorHAnsi"/>
                          <w:sz w:val="24"/>
                        </w:rPr>
                      </w:pPr>
                      <w:r w:rsidRPr="002004C4">
                        <w:rPr>
                          <w:rFonts w:asciiTheme="minorHAnsi" w:hAnsiTheme="minorHAnsi"/>
                          <w:sz w:val="24"/>
                        </w:rPr>
                        <w:t>Rustington</w:t>
                      </w:r>
                      <w:r w:rsidR="00B6053D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Pr="002004C4">
                        <w:rPr>
                          <w:rFonts w:asciiTheme="minorHAnsi" w:hAnsiTheme="minorHAnsi"/>
                          <w:sz w:val="24"/>
                        </w:rPr>
                        <w:t>C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hamber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7B88"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 wp14:anchorId="46898F59" wp14:editId="46898F5A">
            <wp:simplePos x="0" y="0"/>
            <wp:positionH relativeFrom="column">
              <wp:posOffset>2232660</wp:posOffset>
            </wp:positionH>
            <wp:positionV relativeFrom="paragraph">
              <wp:posOffset>113030</wp:posOffset>
            </wp:positionV>
            <wp:extent cx="1619250" cy="1424940"/>
            <wp:effectExtent l="0" t="0" r="0" b="3810"/>
            <wp:wrapTight wrapText="bothSides">
              <wp:wrapPolygon edited="0">
                <wp:start x="0" y="0"/>
                <wp:lineTo x="0" y="21369"/>
                <wp:lineTo x="21346" y="21369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898F52" w14:textId="77777777" w:rsidR="00570E37" w:rsidRPr="00105FD3" w:rsidRDefault="00570E37">
      <w:pPr>
        <w:rPr>
          <w:rFonts w:asciiTheme="minorHAnsi" w:hAnsiTheme="minorHAnsi"/>
        </w:rPr>
      </w:pPr>
    </w:p>
    <w:p w14:paraId="46898F53" w14:textId="77777777" w:rsidR="00570E37" w:rsidRPr="00105FD3" w:rsidRDefault="00570E37">
      <w:pPr>
        <w:rPr>
          <w:rFonts w:asciiTheme="minorHAnsi" w:hAnsiTheme="minorHAnsi"/>
        </w:rPr>
      </w:pPr>
    </w:p>
    <w:p w14:paraId="46898F54" w14:textId="77777777" w:rsidR="00570E37" w:rsidRPr="00105FD3" w:rsidRDefault="00570E37">
      <w:pPr>
        <w:rPr>
          <w:rFonts w:asciiTheme="minorHAnsi" w:hAnsiTheme="minorHAnsi"/>
        </w:rPr>
      </w:pPr>
    </w:p>
    <w:p w14:paraId="46898F55" w14:textId="77777777" w:rsidR="00D55628" w:rsidRDefault="00D55628">
      <w:pPr>
        <w:jc w:val="center"/>
        <w:rPr>
          <w:b/>
        </w:rPr>
      </w:pPr>
    </w:p>
    <w:p w14:paraId="56247300" w14:textId="77777777" w:rsidR="00F40460" w:rsidRDefault="00F40460">
      <w:pPr>
        <w:jc w:val="center"/>
        <w:rPr>
          <w:b/>
        </w:rPr>
      </w:pPr>
    </w:p>
    <w:p w14:paraId="32A9A637" w14:textId="77777777" w:rsidR="00F40460" w:rsidRDefault="00F40460">
      <w:pPr>
        <w:jc w:val="center"/>
        <w:rPr>
          <w:b/>
        </w:rPr>
      </w:pPr>
    </w:p>
    <w:p w14:paraId="70D37F8F" w14:textId="77777777" w:rsidR="00F40460" w:rsidRDefault="00F40460">
      <w:pPr>
        <w:jc w:val="center"/>
        <w:rPr>
          <w:b/>
        </w:rPr>
      </w:pPr>
    </w:p>
    <w:p w14:paraId="0B369F79" w14:textId="77777777" w:rsidR="00F40460" w:rsidRDefault="00F40460">
      <w:pPr>
        <w:jc w:val="center"/>
        <w:rPr>
          <w:b/>
        </w:rPr>
      </w:pPr>
    </w:p>
    <w:p w14:paraId="4B122D8C" w14:textId="77777777" w:rsidR="00F40460" w:rsidRDefault="00F40460">
      <w:pPr>
        <w:jc w:val="center"/>
        <w:rPr>
          <w:b/>
        </w:rPr>
      </w:pPr>
    </w:p>
    <w:p w14:paraId="6D002B55" w14:textId="77777777" w:rsidR="00F40460" w:rsidRDefault="00F40460">
      <w:pPr>
        <w:jc w:val="center"/>
        <w:rPr>
          <w:b/>
        </w:rPr>
      </w:pPr>
    </w:p>
    <w:p w14:paraId="69E13E53" w14:textId="77777777" w:rsidR="00F40460" w:rsidRDefault="00F40460">
      <w:pPr>
        <w:jc w:val="center"/>
        <w:rPr>
          <w:b/>
        </w:rPr>
      </w:pPr>
    </w:p>
    <w:sectPr w:rsidR="00F40460" w:rsidSect="00570E37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F6D26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9C74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05621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3649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388D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A00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7246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DEDE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2A70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931123"/>
    <w:multiLevelType w:val="hybridMultilevel"/>
    <w:tmpl w:val="ED3A4F7C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1039819">
    <w:abstractNumId w:val="0"/>
  </w:num>
  <w:num w:numId="2" w16cid:durableId="201700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28"/>
    <w:rsid w:val="000008C6"/>
    <w:rsid w:val="000156A4"/>
    <w:rsid w:val="00046211"/>
    <w:rsid w:val="000555B4"/>
    <w:rsid w:val="0006494F"/>
    <w:rsid w:val="00074303"/>
    <w:rsid w:val="000A4887"/>
    <w:rsid w:val="000B0ADF"/>
    <w:rsid w:val="000C347C"/>
    <w:rsid w:val="000D5FD0"/>
    <w:rsid w:val="000E5092"/>
    <w:rsid w:val="000F225E"/>
    <w:rsid w:val="00105FD3"/>
    <w:rsid w:val="001107C3"/>
    <w:rsid w:val="00116615"/>
    <w:rsid w:val="00121159"/>
    <w:rsid w:val="00123D29"/>
    <w:rsid w:val="00186A13"/>
    <w:rsid w:val="001A6104"/>
    <w:rsid w:val="001C5176"/>
    <w:rsid w:val="001D3E41"/>
    <w:rsid w:val="002004C4"/>
    <w:rsid w:val="00212768"/>
    <w:rsid w:val="0021407F"/>
    <w:rsid w:val="00243644"/>
    <w:rsid w:val="002704C7"/>
    <w:rsid w:val="00274646"/>
    <w:rsid w:val="00296BC9"/>
    <w:rsid w:val="002C3FD4"/>
    <w:rsid w:val="002D19A5"/>
    <w:rsid w:val="00304AAE"/>
    <w:rsid w:val="00336559"/>
    <w:rsid w:val="00351A41"/>
    <w:rsid w:val="003555B2"/>
    <w:rsid w:val="003928C3"/>
    <w:rsid w:val="00393B91"/>
    <w:rsid w:val="003B02FC"/>
    <w:rsid w:val="003B31F1"/>
    <w:rsid w:val="003C1475"/>
    <w:rsid w:val="0045628B"/>
    <w:rsid w:val="004C56D1"/>
    <w:rsid w:val="00506A9C"/>
    <w:rsid w:val="00521130"/>
    <w:rsid w:val="00521296"/>
    <w:rsid w:val="00570E37"/>
    <w:rsid w:val="00586294"/>
    <w:rsid w:val="005A27E6"/>
    <w:rsid w:val="005D58CA"/>
    <w:rsid w:val="005E49DE"/>
    <w:rsid w:val="005E6F52"/>
    <w:rsid w:val="005F5C2D"/>
    <w:rsid w:val="00634F21"/>
    <w:rsid w:val="0064570D"/>
    <w:rsid w:val="006917C1"/>
    <w:rsid w:val="00695140"/>
    <w:rsid w:val="006B5B5F"/>
    <w:rsid w:val="006C2357"/>
    <w:rsid w:val="006D5F94"/>
    <w:rsid w:val="006E7DA2"/>
    <w:rsid w:val="006F1205"/>
    <w:rsid w:val="00700398"/>
    <w:rsid w:val="00747DCF"/>
    <w:rsid w:val="00757CF6"/>
    <w:rsid w:val="007812C9"/>
    <w:rsid w:val="007A2706"/>
    <w:rsid w:val="007E789F"/>
    <w:rsid w:val="007F3022"/>
    <w:rsid w:val="00812B62"/>
    <w:rsid w:val="0081626A"/>
    <w:rsid w:val="00826988"/>
    <w:rsid w:val="00831FB0"/>
    <w:rsid w:val="008512BD"/>
    <w:rsid w:val="00944569"/>
    <w:rsid w:val="00984163"/>
    <w:rsid w:val="00986AD7"/>
    <w:rsid w:val="009A3149"/>
    <w:rsid w:val="009C79EE"/>
    <w:rsid w:val="00A030F0"/>
    <w:rsid w:val="00A42F16"/>
    <w:rsid w:val="00A55387"/>
    <w:rsid w:val="00A70BFA"/>
    <w:rsid w:val="00A858AE"/>
    <w:rsid w:val="00A9065E"/>
    <w:rsid w:val="00AA3011"/>
    <w:rsid w:val="00AA424E"/>
    <w:rsid w:val="00AB5F4A"/>
    <w:rsid w:val="00AC529B"/>
    <w:rsid w:val="00B6053D"/>
    <w:rsid w:val="00B61E7B"/>
    <w:rsid w:val="00B82519"/>
    <w:rsid w:val="00B85D4F"/>
    <w:rsid w:val="00B87891"/>
    <w:rsid w:val="00B92704"/>
    <w:rsid w:val="00C64812"/>
    <w:rsid w:val="00CF063D"/>
    <w:rsid w:val="00CF733E"/>
    <w:rsid w:val="00D37D01"/>
    <w:rsid w:val="00D55628"/>
    <w:rsid w:val="00D57B88"/>
    <w:rsid w:val="00D70FDC"/>
    <w:rsid w:val="00DA4EB5"/>
    <w:rsid w:val="00DE72D1"/>
    <w:rsid w:val="00DF0F76"/>
    <w:rsid w:val="00E36A1B"/>
    <w:rsid w:val="00E641C9"/>
    <w:rsid w:val="00EA45C9"/>
    <w:rsid w:val="00EE74D3"/>
    <w:rsid w:val="00EF6945"/>
    <w:rsid w:val="00F40460"/>
    <w:rsid w:val="00F66E1B"/>
    <w:rsid w:val="00F818AB"/>
    <w:rsid w:val="00FA23F4"/>
    <w:rsid w:val="00FA3B8D"/>
    <w:rsid w:val="00FA53E1"/>
    <w:rsid w:val="00FB5EB1"/>
    <w:rsid w:val="00FB6141"/>
    <w:rsid w:val="00FC790F"/>
    <w:rsid w:val="00FF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98F19"/>
  <w15:docId w15:val="{4F543DA5-E20A-40D6-9ED1-F626CF55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37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2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008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F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41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ustingtonChamb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facebook.com/RustingtonChamber" TargetMode="Externa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Services%20invoice%20with%20total%20onl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AC71-49FA-4999-B4D6-FA24FC940EB7}"/>
      </w:docPartPr>
      <w:docPartBody>
        <w:p w:rsidR="0063663B" w:rsidRDefault="0063663B">
          <w:r w:rsidRPr="000112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3B"/>
    <w:rsid w:val="000D5FD0"/>
    <w:rsid w:val="00123D29"/>
    <w:rsid w:val="0063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6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A06FB9120CD4581CBCDFB878CDA2E" ma:contentTypeVersion="15" ma:contentTypeDescription="Create a new document." ma:contentTypeScope="" ma:versionID="bab824b3cf9df261b6a966288358e698">
  <xsd:schema xmlns:xsd="http://www.w3.org/2001/XMLSchema" xmlns:xs="http://www.w3.org/2001/XMLSchema" xmlns:p="http://schemas.microsoft.com/office/2006/metadata/properties" xmlns:ns2="e97efd45-7e84-42d9-9397-cc2bae8528f3" xmlns:ns3="16a120c9-c7b0-42f6-9715-5d69fcf07967" targetNamespace="http://schemas.microsoft.com/office/2006/metadata/properties" ma:root="true" ma:fieldsID="83bb0ab15f8df05a68c4db3b4497df91" ns2:_="" ns3:_="">
    <xsd:import namespace="e97efd45-7e84-42d9-9397-cc2bae8528f3"/>
    <xsd:import namespace="16a120c9-c7b0-42f6-9715-5d69fcf07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efd45-7e84-42d9-9397-cc2bae852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967767-2832-41b7-998c-9277d7d51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120c9-c7b0-42f6-9715-5d69fcf079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7a8010-a85d-4760-8e68-888eff66c7ab}" ma:internalName="TaxCatchAll" ma:showField="CatchAllData" ma:web="16a120c9-c7b0-42f6-9715-5d69fcf07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a120c9-c7b0-42f6-9715-5d69fcf07967" xsi:nil="true"/>
    <lcf76f155ced4ddcb4097134ff3c332f xmlns="e97efd45-7e84-42d9-9397-cc2bae852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C9EBE-738E-46DA-B668-D5807340A88D}"/>
</file>

<file path=customXml/itemProps2.xml><?xml version="1.0" encoding="utf-8"?>
<ds:datastoreItem xmlns:ds="http://schemas.openxmlformats.org/officeDocument/2006/customXml" ds:itemID="{DCE76A4E-B7F0-4FFE-90E1-BC6B2A208232}"/>
</file>

<file path=customXml/itemProps3.xml><?xml version="1.0" encoding="utf-8"?>
<ds:datastoreItem xmlns:ds="http://schemas.openxmlformats.org/officeDocument/2006/customXml" ds:itemID="{FB0E3D10-FB46-4726-AD80-55C52D5C0D08}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total only.dot</Template>
  <TotalTime>0</TotalTime>
  <Pages>1</Pages>
  <Words>144</Words>
  <Characters>673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Janet Webb</cp:lastModifiedBy>
  <cp:revision>2</cp:revision>
  <cp:lastPrinted>2025-10-01T12:49:00Z</cp:lastPrinted>
  <dcterms:created xsi:type="dcterms:W3CDTF">2026-01-27T15:35:00Z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TC010761901033</vt:lpwstr>
  </property>
  <property fmtid="{D5CDD505-2E9C-101B-9397-08002B2CF9AE}" pid="3" name="ContentTypeId">
    <vt:lpwstr>0x01010071DA06FB9120CD4581CBCDFB878CDA2E</vt:lpwstr>
  </property>
</Properties>
</file>